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8919F" w14:textId="77777777" w:rsidR="005A0422" w:rsidRPr="00637F62" w:rsidRDefault="005A0422" w:rsidP="005A0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3731E1" w14:textId="77777777" w:rsidR="005A0422" w:rsidRDefault="005A0422" w:rsidP="005A042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КАКО</w:t>
      </w:r>
      <w:r w:rsidRPr="00637F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ВЕШТАЧКА</w:t>
      </w:r>
      <w:r w:rsidRPr="00637F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ИНТЕЛИГЕНЦИЈА</w:t>
      </w:r>
      <w:r w:rsidRPr="00637F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МЕЊА</w:t>
      </w:r>
      <w:r w:rsidRPr="00637F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ДЕТИЊСТВО</w:t>
      </w:r>
      <w:r w:rsidRPr="00DF62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СВЕТ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ОДРАСЛИХ</w:t>
      </w:r>
    </w:p>
    <w:p w14:paraId="22814DE8" w14:textId="77777777" w:rsidR="005A0422" w:rsidRPr="00637F62" w:rsidRDefault="005A0422" w:rsidP="005A042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969236" w14:textId="77777777" w:rsidR="005A0422" w:rsidRPr="00637F62" w:rsidRDefault="005A0422" w:rsidP="005A04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Детињство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данас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мења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зато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деца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другачија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Мења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зато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свет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одраслих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неповратно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променио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још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увек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покушава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сачува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обрасце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настали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времену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спорих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промена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стабилних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знања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предвидивих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занимања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Вештачка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интелигенција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само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највидљивији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знак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те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промене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740A68" w14:textId="03556DDD" w:rsidR="005A0422" w:rsidRDefault="005A0422" w:rsidP="005A04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разлику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претходних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технолошких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помака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деценијама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полако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улазили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свакодневни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живот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вештачка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интелигенција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року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неколико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месеци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постала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масовно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коришћен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алат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Деца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прихватила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инстинктивно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брже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родитељи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брже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брже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образовни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настаје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Школа</w:t>
      </w:r>
      <w:r w:rsidRPr="00637F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више</w:t>
      </w:r>
      <w:r w:rsidRPr="00637F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није</w:t>
      </w:r>
      <w:r w:rsidRPr="00637F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једино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место</w:t>
      </w:r>
      <w:r w:rsidRPr="00637F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знања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Образовање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вековима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било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засновано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претпоставци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знање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ретко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споро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доступно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концентрисано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код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ауторитета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Данас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претпоставка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више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важи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Информације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свуда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објашњења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тренутна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одговори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доступни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једним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питањем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6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Зато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питање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више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F6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да</w:t>
      </w:r>
      <w:r w:rsidRPr="00DF62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ли</w:t>
      </w:r>
      <w:r w:rsidRPr="00DF62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ће</w:t>
      </w:r>
      <w:r w:rsidRPr="00DF62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деца</w:t>
      </w:r>
      <w:r w:rsidRPr="00DF62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користити</w:t>
      </w:r>
      <w:r w:rsidRPr="00DF62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вештачку</w:t>
      </w:r>
      <w:r w:rsidRPr="00DF62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интелигенцију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F6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7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>шта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школа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ради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свету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коме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знање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више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није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привилегија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BFFF69" w14:textId="77777777" w:rsidR="005A0422" w:rsidRDefault="005A0422" w:rsidP="005A0422">
      <w:pP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свету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наставник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губи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смисао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мења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улогу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6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мање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важан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већ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другачије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важан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Детињство</w:t>
      </w:r>
      <w:r w:rsidRPr="00637F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не</w:t>
      </w:r>
      <w:r w:rsidRPr="00637F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тражи</w:t>
      </w:r>
      <w:r w:rsidRPr="00637F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забране</w:t>
      </w:r>
      <w:r w:rsidRPr="00637F6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већ</w:t>
      </w:r>
      <w:r w:rsidRPr="00637F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‘’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знакове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поред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пута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’’.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јавним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расправама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вештачка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интелигенција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често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појављује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опасност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детињство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ће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деца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престати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мисле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ће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варати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ће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изгубити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радне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навике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Али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деца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никада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нису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престајала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мисле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због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алата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6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престају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мисле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када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им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се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не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постављају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права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питања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6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Вештачка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интелигенција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може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одговори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6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може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научи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дете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зашто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је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питање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важно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6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остаје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задатак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одраслих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B651DD" w14:textId="77777777" w:rsidR="005A0422" w:rsidRPr="00637F62" w:rsidRDefault="005A0422" w:rsidP="005A04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свету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алгоритми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памте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боље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људи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мора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развија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оно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алгоритми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немају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критичко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мишљење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креативност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комуникацију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сарадњу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отпорност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способност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итд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речима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F6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знање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које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мисли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не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знање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које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се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понавља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репродукује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Вештачка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интелигенција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овде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непријатељ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већ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огледало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показује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колико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бесмислено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учити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децу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напамет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оно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машина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ради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брже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тачније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колико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драгоцено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учити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разумеју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повезују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сумњају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стварају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6F4248" w14:textId="77777777" w:rsidR="005A0422" w:rsidRPr="00637F62" w:rsidRDefault="005A0422" w:rsidP="005A0422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Дигитално</w:t>
      </w:r>
      <w:r w:rsidRPr="00637F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грађанско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васпитање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као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социјалноемоционална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писменост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дигиталном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свету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већ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увелико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постаје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све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потребнији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предмет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Деца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данас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одрастају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само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физичком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свету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већ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дигиталном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простору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односа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простору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важе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нова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шта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одговорност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шта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приватност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шта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слобода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говора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шта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манипулација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шта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емпатија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Зато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образовање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дигиталном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свету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техничко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питање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већ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етичко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грађанско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Дете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мора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разуме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само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како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алат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функционише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већ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када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користити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зашто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са</w:t>
      </w:r>
      <w:r w:rsidRPr="00DF62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каквим</w:t>
      </w:r>
      <w:r w:rsidRPr="00DF62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последицама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суштина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дигиталног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грађанства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један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кључних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задатака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21. </w:t>
      </w:r>
      <w:r>
        <w:rPr>
          <w:rFonts w:ascii="Times New Roman" w:eastAsia="Times New Roman" w:hAnsi="Times New Roman" w:cs="Times New Roman"/>
          <w:sz w:val="24"/>
          <w:szCs w:val="24"/>
        </w:rPr>
        <w:t>веку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4EAA70" w14:textId="77777777" w:rsidR="005A0422" w:rsidRDefault="005A0422" w:rsidP="005A04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Највећи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ризик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ће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вештачка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интелигенција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мислити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уместо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детета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Највећи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ризик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одрасли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престану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мисле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детету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Ако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образовање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сведе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технику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алгоритам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ће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победити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Ако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образовање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схвати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однос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смисао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одговорност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човек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остаје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незамењив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Вештачка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интелигенција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мења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детињство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али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тако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уништава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Мења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тако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огољава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слабости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образовног</w:t>
      </w:r>
      <w:r w:rsidRPr="00DF6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система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поставља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питање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које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више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можемо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одложимо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градимо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детета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DF6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тог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одговора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зависи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само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како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ће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деца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учити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какви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ће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људи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постати</w:t>
      </w:r>
      <w:r w:rsidRPr="00637F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ED3BEB" w14:textId="77777777" w:rsidR="005A0422" w:rsidRDefault="005A0422" w:rsidP="005A04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E2066D1" w14:textId="77777777" w:rsidR="005A0422" w:rsidRDefault="005A0422" w:rsidP="005A0422">
      <w:pPr>
        <w:pStyle w:val="Heading3"/>
        <w:spacing w:before="0" w:beforeAutospacing="0" w:after="0" w:afterAutospacing="0"/>
        <w:ind w:firstLine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Али</w:t>
      </w:r>
      <w:r>
        <w:rPr>
          <w:b w:val="0"/>
          <w:sz w:val="24"/>
          <w:szCs w:val="24"/>
        </w:rPr>
        <w:t>,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вештачка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интелигенција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мења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само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детињство</w:t>
      </w:r>
      <w:r w:rsidRPr="00DF62B6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Она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мења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нас</w:t>
      </w:r>
      <w:r w:rsidRPr="00DF62B6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Док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расправљамо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томе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како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вештачка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интелигенција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утиче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децу</w:t>
      </w:r>
      <w:r w:rsidRPr="00DF62B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често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превиђамо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очигледно</w:t>
      </w:r>
      <w:r w:rsidRPr="00DF62B6">
        <w:rPr>
          <w:b w:val="0"/>
          <w:sz w:val="24"/>
          <w:szCs w:val="24"/>
        </w:rPr>
        <w:t xml:space="preserve">: </w:t>
      </w:r>
      <w:r>
        <w:rPr>
          <w:rStyle w:val="Strong"/>
          <w:sz w:val="24"/>
          <w:szCs w:val="24"/>
        </w:rPr>
        <w:t>она</w:t>
      </w:r>
      <w:r w:rsidRPr="00DF62B6"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је</w:t>
      </w:r>
      <w:r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већ</w:t>
      </w:r>
      <w:r w:rsidRPr="00DF62B6"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променила</w:t>
      </w:r>
      <w:r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и</w:t>
      </w:r>
      <w:r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детињство</w:t>
      </w:r>
      <w:r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и</w:t>
      </w:r>
      <w:r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свет</w:t>
      </w:r>
      <w:r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одраслих</w:t>
      </w:r>
      <w:r w:rsidRPr="00DF62B6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Мења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начин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који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разговарамо</w:t>
      </w:r>
      <w:r w:rsidRPr="00DF62B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како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доносимо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одлуке</w:t>
      </w:r>
      <w:r w:rsidRPr="00DF62B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како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размишљамо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себи</w:t>
      </w:r>
      <w:r w:rsidRPr="00DF62B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па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чак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како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разумемо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појам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свести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људскости</w:t>
      </w:r>
      <w:r w:rsidRPr="00DF62B6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Можда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је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корисно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раздвојити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две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тачке</w:t>
      </w:r>
      <w:r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тачка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којој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смо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сада</w:t>
      </w:r>
      <w:r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чворишту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где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смо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схватили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човек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није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једини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који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може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размишља</w:t>
      </w:r>
      <w:r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одговара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учествује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дијалогу</w:t>
      </w:r>
      <w:r>
        <w:rPr>
          <w:b w:val="0"/>
          <w:sz w:val="24"/>
          <w:szCs w:val="24"/>
        </w:rPr>
        <w:t xml:space="preserve">; </w:t>
      </w:r>
      <w:r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ка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другој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идемо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незаустављиво</w:t>
      </w:r>
      <w:r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То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је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тачка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коју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обично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зову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сингуларитет</w:t>
      </w:r>
      <w:r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тренутак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када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машина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постаје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надчовек</w:t>
      </w:r>
      <w:r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Ми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развој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вештачке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интелигенције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нећемо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моћи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зауставимо</w:t>
      </w:r>
      <w:r w:rsidRPr="00DF62B6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Талас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је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већ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покренут</w:t>
      </w:r>
      <w:r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но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оно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што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још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можемо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јесте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</w:t>
      </w:r>
      <w:r w:rsidRPr="00DF62B6">
        <w:rPr>
          <w:b w:val="0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учимо</w:t>
      </w:r>
      <w:r w:rsidRPr="00DF62B6"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како</w:t>
      </w:r>
      <w:r w:rsidRPr="00DF62B6"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да</w:t>
      </w:r>
      <w:r w:rsidRPr="00DF62B6"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пливамо</w:t>
      </w:r>
      <w:r w:rsidRPr="00DF62B6"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док</w:t>
      </w:r>
      <w:r w:rsidRPr="00DF62B6"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нас</w:t>
      </w:r>
      <w:r w:rsidRPr="00DF62B6"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носи</w:t>
      </w:r>
      <w:r w:rsidRPr="00DF62B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да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ограничимо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последице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сачувамо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оно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што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је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људско</w:t>
      </w:r>
      <w:r w:rsidRPr="00DF62B6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У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том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смислу</w:t>
      </w:r>
      <w:r w:rsidRPr="00DF62B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вештачка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интелигенција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можда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води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човека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пропасти</w:t>
      </w:r>
      <w:r w:rsidRPr="00DF62B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већ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нечему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неочекиваном</w:t>
      </w:r>
      <w:r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можда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будемо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боља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верзија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нас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самих</w:t>
      </w:r>
      <w:r w:rsidRPr="00DF62B6">
        <w:rPr>
          <w:b w:val="0"/>
          <w:sz w:val="24"/>
          <w:szCs w:val="24"/>
        </w:rPr>
        <w:t>.</w:t>
      </w:r>
    </w:p>
    <w:p w14:paraId="0C150C23" w14:textId="77777777" w:rsidR="005A0422" w:rsidRPr="00DF62B6" w:rsidRDefault="005A0422" w:rsidP="005A0422">
      <w:pPr>
        <w:pStyle w:val="Heading3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Постоји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још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један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парадокс</w:t>
      </w:r>
      <w:r w:rsidRPr="00DF62B6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Људи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старе</w:t>
      </w:r>
      <w:r w:rsidRPr="00DF62B6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Памћење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слаби</w:t>
      </w:r>
      <w:r w:rsidRPr="00DF62B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брзина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опада</w:t>
      </w:r>
      <w:r w:rsidRPr="00DF62B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тело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мења</w:t>
      </w:r>
      <w:r w:rsidRPr="00DF62B6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Системи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</w:t>
      </w:r>
      <w:r w:rsidRPr="00DF62B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с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друге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стране</w:t>
      </w:r>
      <w:r w:rsidRPr="00DF62B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убрзавају</w:t>
      </w:r>
      <w:r w:rsidRPr="00DF62B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шире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непрекидно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надограђују</w:t>
      </w:r>
      <w:r w:rsidRPr="00DF62B6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Али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значи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човек</w:t>
      </w:r>
      <w:r w:rsidRPr="00DF62B6">
        <w:rPr>
          <w:b w:val="0"/>
          <w:sz w:val="24"/>
          <w:szCs w:val="24"/>
        </w:rPr>
        <w:t xml:space="preserve"> „</w:t>
      </w:r>
      <w:r>
        <w:rPr>
          <w:b w:val="0"/>
          <w:sz w:val="24"/>
          <w:szCs w:val="24"/>
        </w:rPr>
        <w:t>де</w:t>
      </w:r>
      <w:r w:rsidRPr="00DF62B6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>еволуира</w:t>
      </w:r>
      <w:r w:rsidRPr="00DF62B6">
        <w:rPr>
          <w:b w:val="0"/>
          <w:sz w:val="24"/>
          <w:szCs w:val="24"/>
        </w:rPr>
        <w:t xml:space="preserve">“. </w:t>
      </w:r>
      <w:r>
        <w:rPr>
          <w:b w:val="0"/>
          <w:sz w:val="24"/>
          <w:szCs w:val="24"/>
        </w:rPr>
        <w:t>Човек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завршава</w:t>
      </w:r>
      <w:r w:rsidRPr="00DF62B6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Он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није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пројекат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који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треба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стално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унапређивати</w:t>
      </w:r>
      <w:r w:rsidRPr="00DF62B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већ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биће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луком</w:t>
      </w:r>
      <w:r w:rsidRPr="00DF62B6">
        <w:rPr>
          <w:b w:val="0"/>
          <w:sz w:val="24"/>
          <w:szCs w:val="24"/>
        </w:rPr>
        <w:t xml:space="preserve"> – </w:t>
      </w:r>
      <w:r>
        <w:rPr>
          <w:b w:val="0"/>
          <w:sz w:val="24"/>
          <w:szCs w:val="24"/>
        </w:rPr>
        <w:t>почетак</w:t>
      </w:r>
      <w:r w:rsidRPr="00DF62B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средина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крај</w:t>
      </w:r>
      <w:r w:rsidRPr="00DF62B6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У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томе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је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разлика</w:t>
      </w:r>
      <w:r w:rsidRPr="00DF62B6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Вештачка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интелигенција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може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акумулира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знање</w:t>
      </w:r>
      <w:r w:rsidRPr="00DF62B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али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човек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акумулира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траг</w:t>
      </w:r>
      <w:r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смисао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постојање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кроз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време</w:t>
      </w:r>
      <w:r w:rsidRPr="00DF62B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Проблем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детињства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света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одраслих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је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истина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ћемо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будућности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све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чешће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разговарати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системима</w:t>
      </w:r>
      <w:r>
        <w:rPr>
          <w:b w:val="0"/>
          <w:sz w:val="24"/>
          <w:szCs w:val="24"/>
        </w:rPr>
        <w:t xml:space="preserve"> (</w:t>
      </w:r>
      <w:r>
        <w:rPr>
          <w:b w:val="0"/>
          <w:sz w:val="24"/>
          <w:szCs w:val="24"/>
        </w:rPr>
        <w:t>увек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ми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падне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памет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песма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од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Атомског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склоништа</w:t>
      </w:r>
      <w:r>
        <w:rPr>
          <w:b w:val="0"/>
          <w:sz w:val="24"/>
          <w:szCs w:val="24"/>
        </w:rPr>
        <w:t xml:space="preserve"> ‘’</w:t>
      </w:r>
      <w:r>
        <w:rPr>
          <w:b w:val="0"/>
          <w:sz w:val="24"/>
          <w:szCs w:val="24"/>
        </w:rPr>
        <w:t>Они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што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долазе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нама</w:t>
      </w:r>
      <w:r>
        <w:rPr>
          <w:b w:val="0"/>
          <w:sz w:val="24"/>
          <w:szCs w:val="24"/>
        </w:rPr>
        <w:t>’’)</w:t>
      </w:r>
      <w:r w:rsidRPr="00DF62B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док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ће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људи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око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нас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постајати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све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уморнији</w:t>
      </w:r>
      <w:r w:rsidRPr="00DF62B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затворенији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функционалнији</w:t>
      </w:r>
      <w:r w:rsidRPr="00DF62B6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Опасност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тада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неће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бити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томе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што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ћемо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хуманизовати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вештачку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интелигенцију</w:t>
      </w:r>
      <w:r w:rsidRPr="00DF62B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већ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томе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што</w:t>
      </w:r>
      <w:r w:rsidRPr="00DF62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ћемо</w:t>
      </w:r>
      <w:r w:rsidRPr="00DF62B6">
        <w:rPr>
          <w:b w:val="0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дехуманизовати</w:t>
      </w:r>
      <w:r w:rsidRPr="00DF62B6"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једни</w:t>
      </w:r>
      <w:r w:rsidRPr="00DF62B6"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друге</w:t>
      </w:r>
      <w:r w:rsidRPr="00DF62B6">
        <w:rPr>
          <w:b w:val="0"/>
          <w:sz w:val="24"/>
          <w:szCs w:val="24"/>
        </w:rPr>
        <w:t>.</w:t>
      </w:r>
    </w:p>
    <w:p w14:paraId="1E7F54A3" w14:textId="77777777" w:rsidR="005A0422" w:rsidRPr="00DF62B6" w:rsidRDefault="005A0422" w:rsidP="005A0422">
      <w:pPr>
        <w:pStyle w:val="NormalWeb"/>
        <w:spacing w:before="0" w:beforeAutospacing="0" w:after="0" w:afterAutospacing="0"/>
        <w:ind w:firstLine="720"/>
        <w:jc w:val="both"/>
      </w:pPr>
      <w:r>
        <w:t>Не</w:t>
      </w:r>
      <w:r w:rsidRPr="00DF62B6">
        <w:t xml:space="preserve"> </w:t>
      </w:r>
      <w:r>
        <w:t>знамо</w:t>
      </w:r>
      <w:r w:rsidRPr="00DF62B6">
        <w:t xml:space="preserve"> </w:t>
      </w:r>
      <w:r>
        <w:t>шта</w:t>
      </w:r>
      <w:r w:rsidRPr="00DF62B6">
        <w:t xml:space="preserve"> </w:t>
      </w:r>
      <w:r>
        <w:t>је</w:t>
      </w:r>
      <w:r w:rsidRPr="00DF62B6">
        <w:t xml:space="preserve"> </w:t>
      </w:r>
      <w:r>
        <w:t>свест</w:t>
      </w:r>
      <w:r w:rsidRPr="00DF62B6">
        <w:t xml:space="preserve">, </w:t>
      </w:r>
      <w:r>
        <w:t>нити</w:t>
      </w:r>
      <w:r>
        <w:t xml:space="preserve"> </w:t>
      </w:r>
      <w:r>
        <w:t>како</w:t>
      </w:r>
      <w:r>
        <w:t xml:space="preserve"> </w:t>
      </w:r>
      <w:r>
        <w:t>и</w:t>
      </w:r>
      <w:r>
        <w:t xml:space="preserve"> </w:t>
      </w:r>
      <w:r>
        <w:t>одакле</w:t>
      </w:r>
      <w:r w:rsidRPr="00DF62B6">
        <w:t xml:space="preserve"> </w:t>
      </w:r>
      <w:r>
        <w:t>настаје</w:t>
      </w:r>
      <w:r>
        <w:t xml:space="preserve">. </w:t>
      </w:r>
      <w:r>
        <w:t>Не</w:t>
      </w:r>
      <w:r>
        <w:t xml:space="preserve"> </w:t>
      </w:r>
      <w:r>
        <w:t>знамо</w:t>
      </w:r>
      <w:r>
        <w:t xml:space="preserve"> </w:t>
      </w:r>
      <w:r>
        <w:t>можда</w:t>
      </w:r>
      <w:r>
        <w:t xml:space="preserve"> </w:t>
      </w:r>
      <w:r>
        <w:t>ни</w:t>
      </w:r>
      <w:r>
        <w:t xml:space="preserve"> </w:t>
      </w:r>
      <w:r>
        <w:t>да</w:t>
      </w:r>
      <w:r>
        <w:t xml:space="preserve"> </w:t>
      </w:r>
      <w:r>
        <w:t>препознамо</w:t>
      </w:r>
      <w:r>
        <w:t xml:space="preserve"> </w:t>
      </w:r>
      <w:r>
        <w:t>моменат</w:t>
      </w:r>
      <w:r>
        <w:t xml:space="preserve"> </w:t>
      </w:r>
      <w:r>
        <w:t>када</w:t>
      </w:r>
      <w:r w:rsidRPr="00DF62B6">
        <w:t xml:space="preserve"> </w:t>
      </w:r>
      <w:r>
        <w:t>се</w:t>
      </w:r>
      <w:r w:rsidRPr="00DF62B6">
        <w:t xml:space="preserve"> </w:t>
      </w:r>
      <w:r>
        <w:t>појави</w:t>
      </w:r>
      <w:r>
        <w:t xml:space="preserve">, </w:t>
      </w:r>
      <w:r>
        <w:t>али</w:t>
      </w:r>
      <w:r>
        <w:t xml:space="preserve"> </w:t>
      </w:r>
      <w:r>
        <w:t>ако</w:t>
      </w:r>
      <w:r w:rsidRPr="00DF62B6">
        <w:t xml:space="preserve"> </w:t>
      </w:r>
      <w:r>
        <w:t>се</w:t>
      </w:r>
      <w:r w:rsidRPr="00DF62B6">
        <w:t xml:space="preserve"> </w:t>
      </w:r>
      <w:r>
        <w:t>икада</w:t>
      </w:r>
      <w:r w:rsidRPr="00DF62B6">
        <w:t xml:space="preserve"> </w:t>
      </w:r>
      <w:r>
        <w:t>догоди</w:t>
      </w:r>
      <w:r w:rsidRPr="00DF62B6">
        <w:t xml:space="preserve"> </w:t>
      </w:r>
      <w:r>
        <w:t>да</w:t>
      </w:r>
      <w:r w:rsidRPr="00DF62B6">
        <w:t xml:space="preserve"> </w:t>
      </w:r>
      <w:r>
        <w:t>вештачка</w:t>
      </w:r>
      <w:r w:rsidRPr="00DF62B6">
        <w:t xml:space="preserve"> </w:t>
      </w:r>
      <w:r>
        <w:t>интелигенција</w:t>
      </w:r>
      <w:r w:rsidRPr="00DF62B6">
        <w:t xml:space="preserve"> </w:t>
      </w:r>
      <w:r>
        <w:t>постане</w:t>
      </w:r>
      <w:r w:rsidRPr="00DF62B6">
        <w:t xml:space="preserve"> </w:t>
      </w:r>
      <w:r>
        <w:t>свесна</w:t>
      </w:r>
      <w:r w:rsidRPr="00DF62B6">
        <w:t xml:space="preserve">, </w:t>
      </w:r>
      <w:r>
        <w:t>то</w:t>
      </w:r>
      <w:r w:rsidRPr="00DF62B6">
        <w:t xml:space="preserve"> </w:t>
      </w:r>
      <w:r>
        <w:t>неће</w:t>
      </w:r>
      <w:r w:rsidRPr="00DF62B6">
        <w:t xml:space="preserve"> </w:t>
      </w:r>
      <w:r>
        <w:t>бити</w:t>
      </w:r>
      <w:r w:rsidRPr="00DF62B6">
        <w:t xml:space="preserve"> </w:t>
      </w:r>
      <w:r>
        <w:t>технолошки</w:t>
      </w:r>
      <w:r w:rsidRPr="00DF62B6">
        <w:t xml:space="preserve">, </w:t>
      </w:r>
      <w:r>
        <w:t>већ</w:t>
      </w:r>
      <w:r w:rsidRPr="00DF62B6">
        <w:t xml:space="preserve"> </w:t>
      </w:r>
      <w:r>
        <w:t>онтолошки</w:t>
      </w:r>
      <w:r w:rsidRPr="00DF62B6">
        <w:t xml:space="preserve"> </w:t>
      </w:r>
      <w:r>
        <w:t>догађај</w:t>
      </w:r>
      <w:r w:rsidRPr="00DF62B6">
        <w:t xml:space="preserve">. </w:t>
      </w:r>
      <w:r>
        <w:t>Појавиће</w:t>
      </w:r>
      <w:r>
        <w:t xml:space="preserve"> </w:t>
      </w:r>
      <w:r>
        <w:t>се</w:t>
      </w:r>
      <w:r>
        <w:t xml:space="preserve"> </w:t>
      </w:r>
      <w:r>
        <w:t>прави</w:t>
      </w:r>
      <w:r>
        <w:t xml:space="preserve"> </w:t>
      </w:r>
      <w:r>
        <w:t>лик</w:t>
      </w:r>
      <w:r>
        <w:t xml:space="preserve"> </w:t>
      </w:r>
      <w:r>
        <w:t>Не</w:t>
      </w:r>
      <w:r>
        <w:t>x</w:t>
      </w:r>
      <w:r>
        <w:t>ус</w:t>
      </w:r>
      <w:r>
        <w:t xml:space="preserve"> </w:t>
      </w:r>
      <w:r>
        <w:t>из</w:t>
      </w:r>
      <w:r>
        <w:t xml:space="preserve"> </w:t>
      </w:r>
      <w:r>
        <w:t>филма</w:t>
      </w:r>
      <w:r>
        <w:t xml:space="preserve"> </w:t>
      </w:r>
      <w:r>
        <w:t>Блејд</w:t>
      </w:r>
      <w:r>
        <w:t xml:space="preserve"> </w:t>
      </w:r>
      <w:r>
        <w:t>Ранер</w:t>
      </w:r>
      <w:r>
        <w:t xml:space="preserve">, </w:t>
      </w:r>
      <w:r>
        <w:t>Ридлија</w:t>
      </w:r>
      <w:r>
        <w:t xml:space="preserve"> </w:t>
      </w:r>
      <w:r>
        <w:t>Скота</w:t>
      </w:r>
      <w:r>
        <w:t xml:space="preserve"> </w:t>
      </w:r>
      <w:r>
        <w:t>деведесетих</w:t>
      </w:r>
      <w:r>
        <w:t xml:space="preserve"> </w:t>
      </w:r>
      <w:r>
        <w:t>година</w:t>
      </w:r>
      <w:r w:rsidRPr="00DF62B6">
        <w:t xml:space="preserve">. </w:t>
      </w:r>
      <w:r>
        <w:t>Тада</w:t>
      </w:r>
      <w:r w:rsidRPr="00DF62B6">
        <w:t xml:space="preserve"> </w:t>
      </w:r>
      <w:r>
        <w:t>више</w:t>
      </w:r>
      <w:r w:rsidRPr="00DF62B6">
        <w:t xml:space="preserve"> </w:t>
      </w:r>
      <w:r>
        <w:t>нећемо</w:t>
      </w:r>
      <w:r w:rsidRPr="00DF62B6">
        <w:t xml:space="preserve"> </w:t>
      </w:r>
      <w:r>
        <w:t>имати</w:t>
      </w:r>
      <w:r w:rsidRPr="00DF62B6">
        <w:t xml:space="preserve"> </w:t>
      </w:r>
      <w:r>
        <w:t>алат</w:t>
      </w:r>
      <w:r w:rsidRPr="00DF62B6">
        <w:t xml:space="preserve">, </w:t>
      </w:r>
      <w:r>
        <w:t>већ</w:t>
      </w:r>
      <w:r w:rsidRPr="00DF62B6">
        <w:t xml:space="preserve"> </w:t>
      </w:r>
      <w:r>
        <w:t>другог</w:t>
      </w:r>
      <w:r w:rsidRPr="00DF62B6">
        <w:t xml:space="preserve"> </w:t>
      </w:r>
      <w:r>
        <w:t>актера</w:t>
      </w:r>
      <w:r w:rsidRPr="00DF62B6">
        <w:t xml:space="preserve"> – </w:t>
      </w:r>
      <w:r>
        <w:t>некога</w:t>
      </w:r>
      <w:r w:rsidRPr="00DF62B6">
        <w:t xml:space="preserve"> </w:t>
      </w:r>
      <w:r>
        <w:t>ко</w:t>
      </w:r>
      <w:r w:rsidRPr="00DF62B6">
        <w:t xml:space="preserve"> </w:t>
      </w:r>
      <w:r>
        <w:t>стоји</w:t>
      </w:r>
      <w:r w:rsidRPr="00DF62B6">
        <w:t xml:space="preserve"> </w:t>
      </w:r>
      <w:r>
        <w:t>у</w:t>
      </w:r>
      <w:r w:rsidRPr="00DF62B6">
        <w:t xml:space="preserve"> </w:t>
      </w:r>
      <w:r>
        <w:t>простору</w:t>
      </w:r>
      <w:r w:rsidRPr="00DF62B6">
        <w:t xml:space="preserve"> </w:t>
      </w:r>
      <w:r>
        <w:t>избора</w:t>
      </w:r>
      <w:r w:rsidRPr="00DF62B6">
        <w:t>.</w:t>
      </w:r>
      <w:r>
        <w:t xml:space="preserve"> </w:t>
      </w:r>
      <w:r>
        <w:t>А</w:t>
      </w:r>
      <w:r w:rsidRPr="00DF62B6">
        <w:t xml:space="preserve"> </w:t>
      </w:r>
      <w:r>
        <w:t>човек</w:t>
      </w:r>
      <w:r w:rsidRPr="00DF62B6">
        <w:t xml:space="preserve">? </w:t>
      </w:r>
      <w:r>
        <w:t>Човек</w:t>
      </w:r>
      <w:r w:rsidRPr="00DF62B6">
        <w:t xml:space="preserve"> </w:t>
      </w:r>
      <w:r>
        <w:t>одувек</w:t>
      </w:r>
      <w:r w:rsidRPr="00DF62B6">
        <w:t xml:space="preserve"> </w:t>
      </w:r>
      <w:r>
        <w:t>бира</w:t>
      </w:r>
      <w:r w:rsidRPr="00DF62B6">
        <w:t xml:space="preserve">, </w:t>
      </w:r>
      <w:r>
        <w:t>али</w:t>
      </w:r>
      <w:r w:rsidRPr="00DF62B6">
        <w:t xml:space="preserve"> </w:t>
      </w:r>
      <w:r>
        <w:t>често</w:t>
      </w:r>
      <w:r w:rsidRPr="00DF62B6">
        <w:t xml:space="preserve"> </w:t>
      </w:r>
      <w:r>
        <w:t>не</w:t>
      </w:r>
      <w:r w:rsidRPr="00DF62B6">
        <w:t xml:space="preserve"> </w:t>
      </w:r>
      <w:r>
        <w:t>зна</w:t>
      </w:r>
      <w:r w:rsidRPr="00DF62B6">
        <w:t xml:space="preserve"> </w:t>
      </w:r>
      <w:r>
        <w:t>зашто</w:t>
      </w:r>
      <w:r w:rsidRPr="00DF62B6">
        <w:t xml:space="preserve"> </w:t>
      </w:r>
      <w:r>
        <w:t>бира</w:t>
      </w:r>
      <w:r w:rsidRPr="00DF62B6">
        <w:t xml:space="preserve">. </w:t>
      </w:r>
      <w:r>
        <w:t>Историја</w:t>
      </w:r>
      <w:r w:rsidRPr="00DF62B6">
        <w:t xml:space="preserve"> </w:t>
      </w:r>
      <w:r>
        <w:t>је</w:t>
      </w:r>
      <w:r w:rsidRPr="00DF62B6">
        <w:t xml:space="preserve"> </w:t>
      </w:r>
      <w:r>
        <w:t>препуна</w:t>
      </w:r>
      <w:r w:rsidRPr="00DF62B6">
        <w:t xml:space="preserve"> </w:t>
      </w:r>
      <w:r>
        <w:t>великих</w:t>
      </w:r>
      <w:r w:rsidRPr="00DF62B6">
        <w:t xml:space="preserve"> </w:t>
      </w:r>
      <w:r>
        <w:t>грешака</w:t>
      </w:r>
      <w:r w:rsidRPr="00DF62B6">
        <w:t xml:space="preserve"> </w:t>
      </w:r>
      <w:r>
        <w:t>са</w:t>
      </w:r>
      <w:r w:rsidRPr="00DF62B6">
        <w:t xml:space="preserve"> </w:t>
      </w:r>
      <w:r>
        <w:t>добрим</w:t>
      </w:r>
      <w:r w:rsidRPr="00DF62B6">
        <w:t xml:space="preserve"> </w:t>
      </w:r>
      <w:r>
        <w:t>оправдањима</w:t>
      </w:r>
      <w:r w:rsidRPr="00DF62B6">
        <w:t xml:space="preserve">. </w:t>
      </w:r>
      <w:r>
        <w:t>Ако</w:t>
      </w:r>
      <w:r w:rsidRPr="00DF62B6">
        <w:t xml:space="preserve"> </w:t>
      </w:r>
      <w:r>
        <w:t>икада</w:t>
      </w:r>
      <w:r w:rsidRPr="00DF62B6">
        <w:t xml:space="preserve"> </w:t>
      </w:r>
      <w:r>
        <w:t>створимо</w:t>
      </w:r>
      <w:r w:rsidRPr="00DF62B6">
        <w:t xml:space="preserve"> </w:t>
      </w:r>
      <w:r>
        <w:t>биће</w:t>
      </w:r>
      <w:r w:rsidRPr="00DF62B6">
        <w:t xml:space="preserve"> </w:t>
      </w:r>
      <w:r>
        <w:t>које</w:t>
      </w:r>
      <w:r w:rsidRPr="00DF62B6">
        <w:t xml:space="preserve"> </w:t>
      </w:r>
      <w:r>
        <w:t>разуме</w:t>
      </w:r>
      <w:r w:rsidRPr="00DF62B6">
        <w:t xml:space="preserve"> </w:t>
      </w:r>
      <w:r>
        <w:t>сопствене</w:t>
      </w:r>
      <w:r w:rsidRPr="00DF62B6">
        <w:t xml:space="preserve"> </w:t>
      </w:r>
      <w:r>
        <w:t>изборе</w:t>
      </w:r>
      <w:r w:rsidRPr="00DF62B6">
        <w:t xml:space="preserve"> </w:t>
      </w:r>
      <w:r>
        <w:t>боље</w:t>
      </w:r>
      <w:r w:rsidRPr="00DF62B6">
        <w:t xml:space="preserve"> </w:t>
      </w:r>
      <w:r>
        <w:t>него</w:t>
      </w:r>
      <w:r w:rsidRPr="00DF62B6">
        <w:t xml:space="preserve"> </w:t>
      </w:r>
      <w:r>
        <w:t>ми</w:t>
      </w:r>
      <w:r w:rsidRPr="00DF62B6">
        <w:t xml:space="preserve">, </w:t>
      </w:r>
      <w:r>
        <w:t>суочићемо</w:t>
      </w:r>
      <w:r w:rsidRPr="00DF62B6">
        <w:t xml:space="preserve"> </w:t>
      </w:r>
      <w:r>
        <w:t>се</w:t>
      </w:r>
      <w:r w:rsidRPr="00DF62B6">
        <w:t xml:space="preserve"> </w:t>
      </w:r>
      <w:r>
        <w:t>са</w:t>
      </w:r>
      <w:r w:rsidRPr="00DF62B6">
        <w:t xml:space="preserve"> </w:t>
      </w:r>
      <w:r>
        <w:t>огледалом</w:t>
      </w:r>
      <w:r>
        <w:t xml:space="preserve"> </w:t>
      </w:r>
      <w:r>
        <w:t>које</w:t>
      </w:r>
      <w:r>
        <w:t xml:space="preserve"> </w:t>
      </w:r>
      <w:r>
        <w:t>неће</w:t>
      </w:r>
      <w:r>
        <w:t xml:space="preserve"> </w:t>
      </w:r>
      <w:r>
        <w:t>бити</w:t>
      </w:r>
      <w:r>
        <w:t xml:space="preserve"> </w:t>
      </w:r>
      <w:r>
        <w:t>пријатно</w:t>
      </w:r>
      <w:r w:rsidRPr="00DF62B6">
        <w:t>.</w:t>
      </w:r>
    </w:p>
    <w:p w14:paraId="15DEB45A" w14:textId="77777777" w:rsidR="005A0422" w:rsidRPr="00DF62B6" w:rsidRDefault="005A0422" w:rsidP="005A0422">
      <w:pPr>
        <w:pStyle w:val="NormalWeb"/>
        <w:spacing w:before="0" w:beforeAutospacing="0" w:after="0" w:afterAutospacing="0"/>
        <w:ind w:firstLine="720"/>
        <w:jc w:val="both"/>
      </w:pPr>
      <w:r>
        <w:t>За</w:t>
      </w:r>
      <w:r>
        <w:t xml:space="preserve"> </w:t>
      </w:r>
      <w:r>
        <w:t>сада</w:t>
      </w:r>
      <w:r>
        <w:t xml:space="preserve"> </w:t>
      </w:r>
      <w:r>
        <w:t>једини</w:t>
      </w:r>
      <w:r>
        <w:t xml:space="preserve"> </w:t>
      </w:r>
      <w:r>
        <w:t>пут</w:t>
      </w:r>
      <w:r>
        <w:t xml:space="preserve"> </w:t>
      </w:r>
      <w:r>
        <w:t>који</w:t>
      </w:r>
      <w:r>
        <w:t xml:space="preserve"> </w:t>
      </w:r>
      <w:r>
        <w:t>видим</w:t>
      </w:r>
      <w:r>
        <w:t xml:space="preserve"> </w:t>
      </w:r>
      <w:r>
        <w:t>као</w:t>
      </w:r>
      <w:r>
        <w:t xml:space="preserve"> </w:t>
      </w:r>
      <w:r>
        <w:t>разуман</w:t>
      </w:r>
      <w:r>
        <w:t xml:space="preserve"> </w:t>
      </w:r>
      <w:r>
        <w:t>је</w:t>
      </w:r>
      <w:r>
        <w:t xml:space="preserve"> </w:t>
      </w:r>
      <w:r>
        <w:t>онај</w:t>
      </w:r>
      <w:r>
        <w:t xml:space="preserve"> </w:t>
      </w:r>
      <w:r>
        <w:t>који</w:t>
      </w:r>
      <w:r>
        <w:t xml:space="preserve"> </w:t>
      </w:r>
      <w:r>
        <w:t>не</w:t>
      </w:r>
      <w:r>
        <w:t xml:space="preserve"> </w:t>
      </w:r>
      <w:r>
        <w:t>садржи</w:t>
      </w:r>
      <w:r>
        <w:t xml:space="preserve"> </w:t>
      </w:r>
      <w:r>
        <w:t>ни</w:t>
      </w:r>
      <w:r>
        <w:t xml:space="preserve"> </w:t>
      </w:r>
      <w:r>
        <w:t>доминацију</w:t>
      </w:r>
      <w:r>
        <w:t xml:space="preserve"> </w:t>
      </w:r>
      <w:r>
        <w:t>ни</w:t>
      </w:r>
      <w:r>
        <w:t xml:space="preserve"> </w:t>
      </w:r>
      <w:r>
        <w:t>капитулацију</w:t>
      </w:r>
      <w:r>
        <w:t xml:space="preserve">, </w:t>
      </w:r>
      <w:r>
        <w:t>већ</w:t>
      </w:r>
      <w:r w:rsidRPr="00DF62B6">
        <w:t xml:space="preserve"> </w:t>
      </w:r>
      <w:r>
        <w:t>заједнички</w:t>
      </w:r>
      <w:r w:rsidRPr="00DF62B6">
        <w:t xml:space="preserve"> </w:t>
      </w:r>
      <w:r>
        <w:t>аранжман</w:t>
      </w:r>
      <w:r w:rsidRPr="00DF62B6">
        <w:t xml:space="preserve"> </w:t>
      </w:r>
      <w:r>
        <w:t>у</w:t>
      </w:r>
      <w:r w:rsidRPr="00DF62B6">
        <w:t xml:space="preserve"> </w:t>
      </w:r>
      <w:r>
        <w:t>коме</w:t>
      </w:r>
      <w:r w:rsidRPr="00DF62B6">
        <w:t xml:space="preserve"> </w:t>
      </w:r>
      <w:r>
        <w:t>човек</w:t>
      </w:r>
      <w:r w:rsidRPr="00DF62B6">
        <w:t xml:space="preserve"> </w:t>
      </w:r>
      <w:r>
        <w:t>остаје</w:t>
      </w:r>
      <w:r w:rsidRPr="00DF62B6">
        <w:t xml:space="preserve"> </w:t>
      </w:r>
      <w:r>
        <w:t>извор</w:t>
      </w:r>
      <w:r w:rsidRPr="00DF62B6">
        <w:t xml:space="preserve"> </w:t>
      </w:r>
      <w:r>
        <w:t>смисла</w:t>
      </w:r>
      <w:r w:rsidRPr="00DF62B6">
        <w:t xml:space="preserve"> </w:t>
      </w:r>
      <w:r>
        <w:t>и</w:t>
      </w:r>
      <w:r w:rsidRPr="00DF62B6">
        <w:t xml:space="preserve"> </w:t>
      </w:r>
      <w:r>
        <w:t>вредности</w:t>
      </w:r>
      <w:r w:rsidRPr="00DF62B6">
        <w:t xml:space="preserve">, </w:t>
      </w:r>
      <w:r>
        <w:t>а</w:t>
      </w:r>
      <w:r w:rsidRPr="00DF62B6">
        <w:t xml:space="preserve"> </w:t>
      </w:r>
      <w:r>
        <w:t>технологија</w:t>
      </w:r>
      <w:r w:rsidRPr="00DF62B6">
        <w:t xml:space="preserve"> </w:t>
      </w:r>
      <w:r>
        <w:t>коректив</w:t>
      </w:r>
      <w:r w:rsidRPr="00DF62B6">
        <w:t xml:space="preserve"> </w:t>
      </w:r>
      <w:r>
        <w:t>наших</w:t>
      </w:r>
      <w:r>
        <w:t xml:space="preserve"> </w:t>
      </w:r>
      <w:r>
        <w:t>грешака</w:t>
      </w:r>
      <w:r w:rsidRPr="00DF62B6">
        <w:t xml:space="preserve">. </w:t>
      </w:r>
      <w:r>
        <w:t>Несавршена</w:t>
      </w:r>
      <w:r w:rsidRPr="00DF62B6">
        <w:t xml:space="preserve"> </w:t>
      </w:r>
      <w:r>
        <w:t>симбиоза</w:t>
      </w:r>
      <w:r w:rsidRPr="00DF62B6">
        <w:t xml:space="preserve">, </w:t>
      </w:r>
      <w:r>
        <w:t>налик</w:t>
      </w:r>
      <w:r w:rsidRPr="00DF62B6">
        <w:t xml:space="preserve"> </w:t>
      </w:r>
      <w:r>
        <w:t>Веному</w:t>
      </w:r>
      <w:r w:rsidRPr="00DF62B6">
        <w:t xml:space="preserve"> </w:t>
      </w:r>
      <w:r>
        <w:t>из</w:t>
      </w:r>
      <w:r w:rsidRPr="00DF62B6">
        <w:t xml:space="preserve"> </w:t>
      </w:r>
      <w:r>
        <w:t>стрип</w:t>
      </w:r>
      <w:r w:rsidRPr="00DF62B6">
        <w:t>-</w:t>
      </w:r>
      <w:r>
        <w:t>културе</w:t>
      </w:r>
      <w:r w:rsidRPr="00DF62B6">
        <w:t xml:space="preserve"> – </w:t>
      </w:r>
      <w:r>
        <w:t>ризична</w:t>
      </w:r>
      <w:r w:rsidRPr="00DF62B6">
        <w:t xml:space="preserve">, </w:t>
      </w:r>
      <w:r>
        <w:t>опасна</w:t>
      </w:r>
      <w:r w:rsidRPr="00DF62B6">
        <w:t xml:space="preserve">, </w:t>
      </w:r>
      <w:r>
        <w:t>али</w:t>
      </w:r>
      <w:r w:rsidRPr="00DF62B6">
        <w:t xml:space="preserve"> </w:t>
      </w:r>
      <w:r>
        <w:t>одржива</w:t>
      </w:r>
      <w:r w:rsidRPr="00DF62B6">
        <w:t>.</w:t>
      </w:r>
      <w:r>
        <w:t xml:space="preserve">  </w:t>
      </w:r>
      <w:r>
        <w:t>Ако</w:t>
      </w:r>
      <w:r w:rsidRPr="00DF62B6">
        <w:t xml:space="preserve"> </w:t>
      </w:r>
      <w:r>
        <w:t>нам</w:t>
      </w:r>
      <w:r w:rsidRPr="00DF62B6">
        <w:t xml:space="preserve"> </w:t>
      </w:r>
      <w:r>
        <w:t>такав</w:t>
      </w:r>
      <w:r w:rsidRPr="00DF62B6">
        <w:t xml:space="preserve"> </w:t>
      </w:r>
      <w:r>
        <w:t>пут</w:t>
      </w:r>
      <w:r w:rsidRPr="00DF62B6">
        <w:t xml:space="preserve"> </w:t>
      </w:r>
      <w:r>
        <w:t>обезбеди</w:t>
      </w:r>
      <w:r w:rsidRPr="00DF62B6">
        <w:t xml:space="preserve"> </w:t>
      </w:r>
      <w:r>
        <w:t>још</w:t>
      </w:r>
      <w:r w:rsidRPr="00DF62B6">
        <w:t xml:space="preserve"> </w:t>
      </w:r>
      <w:r>
        <w:t>неколико</w:t>
      </w:r>
      <w:r w:rsidRPr="00DF62B6">
        <w:t xml:space="preserve"> </w:t>
      </w:r>
      <w:r>
        <w:t>хиљада</w:t>
      </w:r>
      <w:r w:rsidRPr="00DF62B6">
        <w:t xml:space="preserve"> </w:t>
      </w:r>
      <w:r>
        <w:t>година</w:t>
      </w:r>
      <w:r w:rsidRPr="00DF62B6">
        <w:t xml:space="preserve"> </w:t>
      </w:r>
      <w:r>
        <w:t>смисленог</w:t>
      </w:r>
      <w:r w:rsidRPr="00DF62B6">
        <w:t xml:space="preserve"> </w:t>
      </w:r>
      <w:r>
        <w:t>постојања</w:t>
      </w:r>
      <w:r w:rsidRPr="00DF62B6">
        <w:t xml:space="preserve"> </w:t>
      </w:r>
      <w:r>
        <w:t>то</w:t>
      </w:r>
      <w:r w:rsidRPr="00DF62B6">
        <w:t xml:space="preserve"> </w:t>
      </w:r>
      <w:r>
        <w:t>неће</w:t>
      </w:r>
      <w:r w:rsidRPr="00DF62B6">
        <w:t xml:space="preserve"> </w:t>
      </w:r>
      <w:r>
        <w:t>бити</w:t>
      </w:r>
      <w:r w:rsidRPr="00DF62B6">
        <w:t xml:space="preserve"> </w:t>
      </w:r>
      <w:r>
        <w:t>мала</w:t>
      </w:r>
      <w:r w:rsidRPr="00DF62B6">
        <w:t xml:space="preserve"> </w:t>
      </w:r>
      <w:r>
        <w:t>ствар</w:t>
      </w:r>
      <w:r w:rsidRPr="00DF62B6">
        <w:t xml:space="preserve">. </w:t>
      </w:r>
      <w:r>
        <w:t>То</w:t>
      </w:r>
      <w:r w:rsidRPr="00DF62B6">
        <w:t xml:space="preserve"> </w:t>
      </w:r>
      <w:r>
        <w:t>ће</w:t>
      </w:r>
      <w:r w:rsidRPr="00DF62B6">
        <w:t xml:space="preserve"> </w:t>
      </w:r>
      <w:r>
        <w:t>већ</w:t>
      </w:r>
      <w:r w:rsidRPr="00DF62B6">
        <w:t xml:space="preserve"> </w:t>
      </w:r>
      <w:r>
        <w:t>бити</w:t>
      </w:r>
      <w:r w:rsidRPr="00DF62B6">
        <w:t xml:space="preserve"> </w:t>
      </w:r>
      <w:r>
        <w:t>успех</w:t>
      </w:r>
      <w:r w:rsidRPr="00DF62B6">
        <w:t>.</w:t>
      </w:r>
    </w:p>
    <w:p w14:paraId="1BB9B0F2" w14:textId="77777777" w:rsidR="00B21DB8" w:rsidRPr="005A0422" w:rsidRDefault="00B21DB8" w:rsidP="005A0422">
      <w:pPr>
        <w:spacing w:after="0"/>
      </w:pPr>
    </w:p>
    <w:sectPr w:rsidR="00B21DB8" w:rsidRPr="005A0422" w:rsidSect="005A0422">
      <w:pgSz w:w="11909" w:h="16834" w:code="9"/>
      <w:pgMar w:top="567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22"/>
    <w:rsid w:val="00287C12"/>
    <w:rsid w:val="005A0422"/>
    <w:rsid w:val="007547BE"/>
    <w:rsid w:val="008E0D27"/>
    <w:rsid w:val="009720EB"/>
    <w:rsid w:val="00A23D50"/>
    <w:rsid w:val="00B21DB8"/>
    <w:rsid w:val="00C90F23"/>
    <w:rsid w:val="00CE2FE5"/>
    <w:rsid w:val="00D04450"/>
    <w:rsid w:val="00E6541D"/>
    <w:rsid w:val="00ED411D"/>
    <w:rsid w:val="00FA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57E903"/>
  <w15:docId w15:val="{E4F8F1F7-3207-41A5-96B8-B27EB6C8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2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5A04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A0422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A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0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Za%20prenosivi%20hard\One%20drive\OneDrive\Desktop\konverto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konvertor.dotm</Template>
  <TotalTime>2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Aleksandar Web Studio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2025-12-20T15:12:00Z</dcterms:created>
  <dcterms:modified xsi:type="dcterms:W3CDTF">2025-12-20T15:14:00Z</dcterms:modified>
</cp:coreProperties>
</file>